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dotDotDash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Flash Card Template"/>
      </w:tblPr>
      <w:tblGrid>
        <w:gridCol w:w="11225"/>
      </w:tblGrid>
      <w:tr w:rsidR="005150FE" w:rsidTr="00205D2F">
        <w:trPr>
          <w:trHeight w:val="7540"/>
        </w:trPr>
        <w:tc>
          <w:tcPr>
            <w:tcW w:w="11225" w:type="dxa"/>
          </w:tcPr>
          <w:p w:rsidR="005150FE" w:rsidRDefault="00173329" w:rsidP="000568C9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120650</wp:posOffset>
                      </wp:positionV>
                      <wp:extent cx="6267450" cy="4286250"/>
                      <wp:effectExtent l="76200" t="76200" r="95250" b="952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7450" cy="428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glow rad="63500">
                                  <a:schemeClr val="tx1"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2C6C" w:rsidRPr="00173329" w:rsidRDefault="006E2C6C" w:rsidP="006E2C6C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96"/>
                                      <w:szCs w:val="96"/>
                                    </w:rP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.3pt;margin-top:9.5pt;width:493.5pt;height:3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" fillcolor="white [3201]" strokeweight=".5pt">
                      <v:textbox>
                        <w:txbxContent>
                          <w:p w:rsidR="006E2C6C" w:rsidRPr="00173329" w:rsidRDefault="006E2C6C" w:rsidP="006E2C6C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  <w:t>Insert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50FE" w:rsidTr="00205D2F">
        <w:trPr>
          <w:trHeight w:val="7540"/>
        </w:trPr>
        <w:tc>
          <w:tcPr>
            <w:tcW w:w="11225" w:type="dxa"/>
            <w:vAlign w:val="bottom"/>
          </w:tcPr>
          <w:p w:rsidR="005150FE" w:rsidRDefault="00173329" w:rsidP="000568C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ED5BFC" wp14:editId="1CEE9F93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-4170680</wp:posOffset>
                      </wp:positionV>
                      <wp:extent cx="6267450" cy="4286250"/>
                      <wp:effectExtent l="76200" t="76200" r="95250" b="952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7450" cy="428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glow rad="63500">
                                  <a:schemeClr val="tx1">
                                    <a:alpha val="40000"/>
                                  </a:schemeClr>
                                </a:glow>
                              </a:effectLst>
                            </wps:spPr>
                            <wps:txbx>
                              <w:txbxContent>
                                <w:p w:rsidR="00173329" w:rsidRPr="00173329" w:rsidRDefault="006E2C6C" w:rsidP="0017332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96"/>
                                      <w:szCs w:val="96"/>
                                    </w:rP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D5BFC" id="Text Box 3" o:spid="_x0000_s1027" type="#_x0000_t202" style="position:absolute;left:0;text-align:left;margin-left:27.7pt;margin-top:-328.4pt;width:493.5pt;height:3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" fillcolor="window" strokeweight=".5pt">
                      <v:textbox>
                        <w:txbxContent>
                          <w:p w:rsidR="00173329" w:rsidRPr="00173329" w:rsidRDefault="006E2C6C" w:rsidP="00173329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  <w:t>Insert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E67D1" w:rsidRDefault="008E67D1" w:rsidP="000568C9"/>
    <w:sectPr w:rsidR="008E67D1" w:rsidSect="000568C9">
      <w:pgSz w:w="11906" w:h="16838"/>
      <w:pgMar w:top="567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4FC" w:rsidRDefault="00CE74FC" w:rsidP="002A4EB5">
      <w:pPr>
        <w:spacing w:after="0" w:line="240" w:lineRule="auto"/>
      </w:pPr>
      <w:r>
        <w:separator/>
      </w:r>
    </w:p>
  </w:endnote>
  <w:endnote w:type="continuationSeparator" w:id="0">
    <w:p w:rsidR="00CE74FC" w:rsidRDefault="00CE74FC" w:rsidP="002A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4FC" w:rsidRDefault="00CE74FC" w:rsidP="002A4EB5">
      <w:pPr>
        <w:spacing w:after="0" w:line="240" w:lineRule="auto"/>
      </w:pPr>
      <w:r>
        <w:separator/>
      </w:r>
    </w:p>
  </w:footnote>
  <w:footnote w:type="continuationSeparator" w:id="0">
    <w:p w:rsidR="00CE74FC" w:rsidRDefault="00CE74FC" w:rsidP="002A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C0"/>
    <w:rsid w:val="00045C3F"/>
    <w:rsid w:val="000568C9"/>
    <w:rsid w:val="00067267"/>
    <w:rsid w:val="00173329"/>
    <w:rsid w:val="00205D2F"/>
    <w:rsid w:val="0021008D"/>
    <w:rsid w:val="002166FF"/>
    <w:rsid w:val="0023540F"/>
    <w:rsid w:val="002429A2"/>
    <w:rsid w:val="002A4EB5"/>
    <w:rsid w:val="002B15A9"/>
    <w:rsid w:val="003E67A8"/>
    <w:rsid w:val="003F0FD3"/>
    <w:rsid w:val="003F5405"/>
    <w:rsid w:val="004D283F"/>
    <w:rsid w:val="004E5630"/>
    <w:rsid w:val="005150FE"/>
    <w:rsid w:val="00515BDF"/>
    <w:rsid w:val="00552FE4"/>
    <w:rsid w:val="005F794C"/>
    <w:rsid w:val="00652854"/>
    <w:rsid w:val="006D7081"/>
    <w:rsid w:val="006E2C6C"/>
    <w:rsid w:val="00717FED"/>
    <w:rsid w:val="00763D71"/>
    <w:rsid w:val="007A0A3F"/>
    <w:rsid w:val="008E67D1"/>
    <w:rsid w:val="00957365"/>
    <w:rsid w:val="00997701"/>
    <w:rsid w:val="009D4A05"/>
    <w:rsid w:val="00A0149D"/>
    <w:rsid w:val="00A92C9F"/>
    <w:rsid w:val="00AC2FB1"/>
    <w:rsid w:val="00B07EC6"/>
    <w:rsid w:val="00B22F13"/>
    <w:rsid w:val="00B71DB1"/>
    <w:rsid w:val="00B84917"/>
    <w:rsid w:val="00B8711C"/>
    <w:rsid w:val="00BD0CEB"/>
    <w:rsid w:val="00C12568"/>
    <w:rsid w:val="00C3213B"/>
    <w:rsid w:val="00C4783E"/>
    <w:rsid w:val="00C74403"/>
    <w:rsid w:val="00CD5EE3"/>
    <w:rsid w:val="00CE74FC"/>
    <w:rsid w:val="00D527A3"/>
    <w:rsid w:val="00D70174"/>
    <w:rsid w:val="00D82242"/>
    <w:rsid w:val="00DA192D"/>
    <w:rsid w:val="00DC1CC0"/>
    <w:rsid w:val="00E61FF6"/>
    <w:rsid w:val="00E73F16"/>
    <w:rsid w:val="00EB590B"/>
    <w:rsid w:val="00F43098"/>
    <w:rsid w:val="00F77FA5"/>
    <w:rsid w:val="00FD23BC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1408E2-1287-4656-A45C-88AF6D08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D0C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2A4EB5"/>
  </w:style>
  <w:style w:type="paragraph" w:styleId="a8">
    <w:name w:val="footer"/>
    <w:basedOn w:val="a"/>
    <w:link w:val="a9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2A4EB5"/>
  </w:style>
  <w:style w:type="character" w:styleId="aa">
    <w:name w:val="Placeholder Text"/>
    <w:basedOn w:val="a0"/>
    <w:uiPriority w:val="99"/>
    <w:semiHidden/>
    <w:rsid w:val="00E73F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io\AppData\Local\Temp\Temp1_2x1_vocabulary_flash_card_template.zip\2x1_Vocabulary_Flash_Ca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A643-7770-4B0C-A7DC-FF33A70A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2x1_Vocabulary_Flash_Card_Template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2x1 Vocabulary Flash Card Template</vt:lpstr>
      <vt:lpstr>2x1 Vocabulary Flash Card Template</vt:lpstr>
    </vt:vector>
  </TitlesOfParts>
  <Company/>
  <LinksUpToDate>false</LinksUpToDate>
  <CharactersWithSpaces>6</CharactersWithSpaces>
  <SharedDoc>false</SharedDoc>
  <HyperlinkBase>https://www.class-templates.com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2x1 Vocabulary Flash Card Template</dc:title>
  <dc:subject>Flash Cards</dc:subject>
  <dc:creator>Studio</dc:creator>
  <cp:keywords>Flash Card Template</cp:keywords>
  <dc:description>Replace 'Insert text here' with your own word/s.</dc:description>
  <cp:lastModifiedBy>Hanny Fuks</cp:lastModifiedBy>
  <cp:revision>1</cp:revision>
  <dcterms:created xsi:type="dcterms:W3CDTF">2019-01-05T07:25:00Z</dcterms:created>
  <dcterms:modified xsi:type="dcterms:W3CDTF">2019-01-05T19:26:00Z</dcterms:modified>
  <cp:category>Flash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2013-10-20T23:00:00Z</vt:filetime>
  </property>
  <property fmtid="{D5CDD505-2E9C-101B-9397-08002B2CF9AE}" pid="3" name="Document number">
    <vt:lpwstr>2x1_Vocabulary_Flash_Card_Template</vt:lpwstr>
  </property>
  <property fmtid="{D5CDD505-2E9C-101B-9397-08002B2CF9AE}" pid="4" name="Publisher">
    <vt:lpwstr>class-templates.com</vt:lpwstr>
  </property>
</Properties>
</file>